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86" w:rsidRPr="006E1433" w:rsidRDefault="00184086" w:rsidP="001840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1433">
        <w:rPr>
          <w:b/>
          <w:sz w:val="28"/>
          <w:szCs w:val="28"/>
        </w:rPr>
        <w:t>CONFECCIÓN DEL VESTIDO E INDUSTRIA TEXTIL</w:t>
      </w:r>
    </w:p>
    <w:p w:rsidR="00184086" w:rsidRPr="006E1433" w:rsidRDefault="00184086" w:rsidP="00184086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 xml:space="preserve">PROF. T. JOSEFINA VÁZQUEZ </w:t>
      </w:r>
      <w:r w:rsidR="00A40CA2" w:rsidRPr="006E1433">
        <w:rPr>
          <w:b/>
          <w:sz w:val="28"/>
          <w:szCs w:val="28"/>
        </w:rPr>
        <w:t>ORTIZ</w:t>
      </w:r>
    </w:p>
    <w:p w:rsidR="00184086" w:rsidRPr="006E1433" w:rsidRDefault="00184086" w:rsidP="00184086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1º. GRADO</w:t>
      </w:r>
    </w:p>
    <w:p w:rsidR="00184086" w:rsidRDefault="00184086" w:rsidP="00184086">
      <w:pPr>
        <w:jc w:val="center"/>
        <w:rPr>
          <w:b/>
        </w:rPr>
      </w:pPr>
    </w:p>
    <w:p w:rsidR="00184086" w:rsidRPr="006E1433" w:rsidRDefault="00184086" w:rsidP="00184086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ACTIVIDADES A REALIZAR</w:t>
      </w:r>
    </w:p>
    <w:p w:rsidR="00184086" w:rsidRPr="006E1433" w:rsidRDefault="00184086" w:rsidP="00184086">
      <w:pPr>
        <w:jc w:val="center"/>
        <w:rPr>
          <w:b/>
          <w:sz w:val="28"/>
          <w:szCs w:val="28"/>
        </w:rPr>
      </w:pPr>
    </w:p>
    <w:p w:rsidR="00184086" w:rsidRPr="006E1433" w:rsidRDefault="00184086" w:rsidP="00184086">
      <w:pPr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PARTE TEÓRICA:</w:t>
      </w:r>
    </w:p>
    <w:p w:rsidR="00184086" w:rsidRPr="006E1433" w:rsidRDefault="00184086" w:rsidP="0018408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E1433">
        <w:rPr>
          <w:sz w:val="28"/>
          <w:szCs w:val="28"/>
        </w:rPr>
        <w:t>Reconocer los componentes de las técnicas en el hogar, en la escuela y en la sociedad con ilustraciones (una cuartilla).</w:t>
      </w:r>
    </w:p>
    <w:p w:rsidR="00184086" w:rsidRPr="006E1433" w:rsidRDefault="00184086" w:rsidP="0018408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E1433">
        <w:rPr>
          <w:sz w:val="28"/>
          <w:szCs w:val="28"/>
        </w:rPr>
        <w:t>Realizar mapas conceptuales para la comprensión del uso de la técnica.</w:t>
      </w:r>
    </w:p>
    <w:p w:rsidR="00184086" w:rsidRPr="006E1433" w:rsidRDefault="00184086" w:rsidP="0018408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 xml:space="preserve">Realizar resumen en cuaderno con ilustraciones como parte del reconocimiento de la técnica y la tecnología. </w:t>
      </w:r>
    </w:p>
    <w:p w:rsidR="00184086" w:rsidRPr="006E1433" w:rsidRDefault="00184086" w:rsidP="0018408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Buscar frases celebres del valor del respeto, responsabilidad y solidaridad, anotarlas e ilustrarlas en su cuaderno de tecnología.</w:t>
      </w:r>
    </w:p>
    <w:p w:rsidR="00184086" w:rsidRPr="006E1433" w:rsidRDefault="00184086" w:rsidP="00184086">
      <w:pPr>
        <w:jc w:val="both"/>
        <w:rPr>
          <w:b/>
          <w:sz w:val="28"/>
          <w:szCs w:val="28"/>
        </w:rPr>
      </w:pPr>
    </w:p>
    <w:p w:rsidR="00184086" w:rsidRPr="006E1433" w:rsidRDefault="00184086" w:rsidP="00184086">
      <w:pPr>
        <w:jc w:val="both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PARTE PRÁCTICA:</w:t>
      </w:r>
    </w:p>
    <w:p w:rsidR="00184086" w:rsidRPr="006E1433" w:rsidRDefault="00184086" w:rsidP="0018408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Terminar las puntadas dos veces de hilván, punto atrás y puntada de gaviado en el muestrario de tela.</w:t>
      </w:r>
    </w:p>
    <w:p w:rsidR="00184086" w:rsidRPr="006E1433" w:rsidRDefault="00184086" w:rsidP="0018408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En el cuaderno de dibujo, realizar las puntadas dibujadas y para que se utilizan.</w:t>
      </w:r>
    </w:p>
    <w:p w:rsidR="00A40CA2" w:rsidRDefault="00A40CA2" w:rsidP="00A40CA2">
      <w:pPr>
        <w:pStyle w:val="Prrafodelista"/>
        <w:jc w:val="both"/>
      </w:pPr>
    </w:p>
    <w:p w:rsidR="00A40CA2" w:rsidRDefault="00A40CA2" w:rsidP="00A40CA2">
      <w:pPr>
        <w:pStyle w:val="Prrafodelista"/>
        <w:jc w:val="both"/>
      </w:pPr>
    </w:p>
    <w:p w:rsidR="00A40CA2" w:rsidRDefault="00A40CA2" w:rsidP="00A40CA2">
      <w:pPr>
        <w:pStyle w:val="Prrafodelista"/>
        <w:jc w:val="both"/>
      </w:pPr>
    </w:p>
    <w:p w:rsidR="00A40CA2" w:rsidRDefault="00A40CA2" w:rsidP="00A40CA2">
      <w:pPr>
        <w:pStyle w:val="Prrafodelista"/>
        <w:jc w:val="both"/>
      </w:pPr>
    </w:p>
    <w:p w:rsidR="00A40CA2" w:rsidRDefault="00A40CA2" w:rsidP="00A40CA2">
      <w:pPr>
        <w:pStyle w:val="Prrafodelista"/>
        <w:jc w:val="both"/>
      </w:pPr>
    </w:p>
    <w:p w:rsidR="00A40CA2" w:rsidRDefault="00A40CA2" w:rsidP="00A40CA2">
      <w:pPr>
        <w:pStyle w:val="Prrafodelista"/>
        <w:jc w:val="both"/>
      </w:pPr>
    </w:p>
    <w:p w:rsidR="00A40CA2" w:rsidRDefault="00A40CA2" w:rsidP="00A40CA2">
      <w:pPr>
        <w:pStyle w:val="Prrafodelista"/>
        <w:jc w:val="both"/>
      </w:pPr>
    </w:p>
    <w:p w:rsidR="00A40CA2" w:rsidRPr="006E1433" w:rsidRDefault="006E1433" w:rsidP="00A40CA2">
      <w:pPr>
        <w:pStyle w:val="Prrafodelista"/>
        <w:jc w:val="both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NOTA: LAS ACTIVIDADES SE ENTREGARAN CUANDO SE REANUDEN LAS CLASES</w:t>
      </w:r>
      <w:r>
        <w:rPr>
          <w:b/>
          <w:sz w:val="28"/>
          <w:szCs w:val="28"/>
        </w:rPr>
        <w:t>.</w:t>
      </w:r>
    </w:p>
    <w:p w:rsidR="00A40CA2" w:rsidRDefault="00A40CA2" w:rsidP="00A40CA2">
      <w:pPr>
        <w:pStyle w:val="Prrafodelista"/>
        <w:jc w:val="both"/>
      </w:pPr>
    </w:p>
    <w:p w:rsidR="00A40CA2" w:rsidRPr="006E1433" w:rsidRDefault="00A40CA2" w:rsidP="00A40CA2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lastRenderedPageBreak/>
        <w:t>CONFECCIÓN DEL VESTIDO E INDUSTRIA TEXTIL</w:t>
      </w:r>
    </w:p>
    <w:p w:rsidR="00A40CA2" w:rsidRPr="006E1433" w:rsidRDefault="00A40CA2" w:rsidP="00A40CA2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PROF. T. JOSEFINA VÁZQUEZ ORTIZ</w:t>
      </w:r>
    </w:p>
    <w:p w:rsidR="00A40CA2" w:rsidRPr="006E1433" w:rsidRDefault="00A40CA2" w:rsidP="00A40CA2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2º. GRADO</w:t>
      </w:r>
    </w:p>
    <w:p w:rsidR="00A40CA2" w:rsidRPr="006E1433" w:rsidRDefault="00A40CA2" w:rsidP="00A40CA2">
      <w:pPr>
        <w:jc w:val="center"/>
        <w:rPr>
          <w:b/>
          <w:sz w:val="28"/>
          <w:szCs w:val="28"/>
        </w:rPr>
      </w:pPr>
    </w:p>
    <w:p w:rsidR="00A40CA2" w:rsidRPr="006E1433" w:rsidRDefault="00A40CA2" w:rsidP="00A40CA2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ACTIVIDADES A REALIZAR</w:t>
      </w:r>
    </w:p>
    <w:p w:rsidR="00A40CA2" w:rsidRPr="006E1433" w:rsidRDefault="00A40CA2" w:rsidP="00A40CA2">
      <w:pPr>
        <w:jc w:val="center"/>
        <w:rPr>
          <w:b/>
          <w:sz w:val="28"/>
          <w:szCs w:val="28"/>
        </w:rPr>
      </w:pPr>
    </w:p>
    <w:p w:rsidR="00A40CA2" w:rsidRPr="006E1433" w:rsidRDefault="00A40CA2" w:rsidP="00A40CA2">
      <w:pPr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PARTE TEÓRICA:</w:t>
      </w:r>
    </w:p>
    <w:p w:rsidR="00B85E2A" w:rsidRPr="006E1433" w:rsidRDefault="00B85E2A" w:rsidP="00B85E2A">
      <w:pPr>
        <w:numPr>
          <w:ilvl w:val="0"/>
          <w:numId w:val="3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Buscar en libros, Internet o monografías el tema relacionado con las ciencias naturales  y ciencias sociales y elaborar resúmenes con la información que obtengan.</w:t>
      </w:r>
    </w:p>
    <w:p w:rsidR="00B85E2A" w:rsidRPr="006E1433" w:rsidRDefault="00B85E2A" w:rsidP="00B85E2A">
      <w:pPr>
        <w:numPr>
          <w:ilvl w:val="0"/>
          <w:numId w:val="3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De los siguientes Estados Aguascalientes, Baja California, Baja California Sur, Campeche, Coahuila y Colima, investigar, vestuario, gastronomía, hombres ilustres, monumentos y entregar por Estado cuatro hojas con ilustraciones.</w:t>
      </w:r>
    </w:p>
    <w:p w:rsidR="00B85E2A" w:rsidRPr="006E1433" w:rsidRDefault="00B85E2A" w:rsidP="00B85E2A">
      <w:pPr>
        <w:numPr>
          <w:ilvl w:val="0"/>
          <w:numId w:val="3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Buscar 3 frases de los siguientes valores: Respeto, Solidaridad y Responsabilidad, anotarlas e ilustrarlas en el cuaderno de tecnología.</w:t>
      </w:r>
    </w:p>
    <w:p w:rsidR="00B85E2A" w:rsidRPr="006E1433" w:rsidRDefault="00B85E2A" w:rsidP="00B85E2A">
      <w:pPr>
        <w:jc w:val="both"/>
        <w:rPr>
          <w:b/>
          <w:sz w:val="28"/>
          <w:szCs w:val="28"/>
        </w:rPr>
      </w:pPr>
    </w:p>
    <w:p w:rsidR="00B85E2A" w:rsidRPr="006E1433" w:rsidRDefault="00B85E2A" w:rsidP="00B85E2A">
      <w:pPr>
        <w:jc w:val="both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PARTE PRÁCTICA:</w:t>
      </w:r>
    </w:p>
    <w:p w:rsidR="00B85E2A" w:rsidRDefault="00B85E2A" w:rsidP="00B85E2A">
      <w:pPr>
        <w:numPr>
          <w:ilvl w:val="0"/>
          <w:numId w:val="4"/>
        </w:numPr>
        <w:jc w:val="both"/>
      </w:pPr>
      <w:r w:rsidRPr="006E1433">
        <w:rPr>
          <w:sz w:val="28"/>
          <w:szCs w:val="28"/>
        </w:rPr>
        <w:t xml:space="preserve">Terminar sus talles, espalda, delantero y manga en papel </w:t>
      </w:r>
      <w:proofErr w:type="spellStart"/>
      <w:r w:rsidRPr="006E1433">
        <w:rPr>
          <w:sz w:val="28"/>
          <w:szCs w:val="28"/>
        </w:rPr>
        <w:t>Kraft</w:t>
      </w:r>
      <w:proofErr w:type="spellEnd"/>
      <w:r>
        <w:t>.</w:t>
      </w:r>
    </w:p>
    <w:p w:rsidR="00B85E2A" w:rsidRDefault="00B85E2A" w:rsidP="00B85E2A">
      <w:pPr>
        <w:jc w:val="both"/>
      </w:pPr>
    </w:p>
    <w:p w:rsidR="00B85E2A" w:rsidRDefault="00B85E2A" w:rsidP="00B85E2A">
      <w:pPr>
        <w:jc w:val="both"/>
      </w:pPr>
    </w:p>
    <w:p w:rsidR="00B85E2A" w:rsidRDefault="00B85E2A" w:rsidP="00B85E2A">
      <w:pPr>
        <w:jc w:val="both"/>
      </w:pPr>
    </w:p>
    <w:p w:rsidR="006E1433" w:rsidRPr="006E1433" w:rsidRDefault="006E1433" w:rsidP="006E1433">
      <w:pPr>
        <w:pStyle w:val="Prrafodelista"/>
        <w:jc w:val="both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NOTA: LAS ACTIVIDADES SE ENTREGARAN CUANDO SE REANUDEN LAS CLASES</w:t>
      </w:r>
      <w:r>
        <w:rPr>
          <w:b/>
          <w:sz w:val="28"/>
          <w:szCs w:val="28"/>
        </w:rPr>
        <w:t>.</w:t>
      </w:r>
    </w:p>
    <w:p w:rsidR="00B85E2A" w:rsidRDefault="00B85E2A" w:rsidP="00B85E2A">
      <w:pPr>
        <w:jc w:val="both"/>
      </w:pPr>
    </w:p>
    <w:p w:rsidR="00B85E2A" w:rsidRPr="006E1433" w:rsidRDefault="00B85E2A" w:rsidP="00B85E2A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lastRenderedPageBreak/>
        <w:t>CONFECCIÓN DEL VESTIDO E INDUSTRIA TEXTIL</w:t>
      </w:r>
    </w:p>
    <w:p w:rsidR="00B85E2A" w:rsidRPr="006E1433" w:rsidRDefault="00B85E2A" w:rsidP="00B85E2A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PROF. T. JOSEFINA VÁZQUEZ ORTIZ</w:t>
      </w:r>
    </w:p>
    <w:p w:rsidR="00B85E2A" w:rsidRPr="006E1433" w:rsidRDefault="00364B26" w:rsidP="00B85E2A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3</w:t>
      </w:r>
      <w:r w:rsidR="00B85E2A" w:rsidRPr="006E1433">
        <w:rPr>
          <w:b/>
          <w:sz w:val="28"/>
          <w:szCs w:val="28"/>
        </w:rPr>
        <w:t>º. GRADO</w:t>
      </w:r>
    </w:p>
    <w:p w:rsidR="00B85E2A" w:rsidRPr="006E1433" w:rsidRDefault="00B85E2A" w:rsidP="00B85E2A">
      <w:pPr>
        <w:jc w:val="center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ACTIVIDADES A REALIZAR</w:t>
      </w:r>
    </w:p>
    <w:p w:rsidR="00B85E2A" w:rsidRPr="006E1433" w:rsidRDefault="00B85E2A" w:rsidP="00B85E2A">
      <w:pPr>
        <w:jc w:val="center"/>
        <w:rPr>
          <w:b/>
          <w:sz w:val="28"/>
          <w:szCs w:val="28"/>
        </w:rPr>
      </w:pPr>
    </w:p>
    <w:p w:rsidR="00B85E2A" w:rsidRPr="006E1433" w:rsidRDefault="00B85E2A" w:rsidP="00B85E2A">
      <w:pPr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PARTE TEÓRICA:</w:t>
      </w:r>
    </w:p>
    <w:p w:rsidR="00364B26" w:rsidRPr="006E1433" w:rsidRDefault="00364B26" w:rsidP="00364B26">
      <w:pPr>
        <w:numPr>
          <w:ilvl w:val="0"/>
          <w:numId w:val="5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Investigar las nuevas tecnologías de la información para el diseño de procesos productivos, y hacer resumen con ilustración en el cuaderno de tecnología.</w:t>
      </w:r>
    </w:p>
    <w:p w:rsidR="00364B26" w:rsidRPr="006E1433" w:rsidRDefault="00364B26" w:rsidP="00364B26">
      <w:pPr>
        <w:numPr>
          <w:ilvl w:val="0"/>
          <w:numId w:val="5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Investigar sobre las innovaciones técnicas a través de la historia, hacer resumen con ilustraciones.</w:t>
      </w:r>
    </w:p>
    <w:p w:rsidR="00364B26" w:rsidRPr="006E1433" w:rsidRDefault="00364B26" w:rsidP="00364B26">
      <w:pPr>
        <w:numPr>
          <w:ilvl w:val="0"/>
          <w:numId w:val="5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Investigar y realizar resumen con ilustraciones de las décadas de los años 20’s, 30’s, 40’s y 50’s, los siguientes temas: vestuario, accesorios, acontecimientos importantes, música, automóviles, artistas y diseñadores de la época. (4 hojas por década).</w:t>
      </w:r>
    </w:p>
    <w:p w:rsidR="00364B26" w:rsidRPr="006E1433" w:rsidRDefault="00364B26" w:rsidP="00364B26">
      <w:pPr>
        <w:numPr>
          <w:ilvl w:val="0"/>
          <w:numId w:val="5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>Buscar 3 frases de los siguientes valores: Respeto, Solidaridad y Responsabilidad, anotarlas e ilustrarlas en el cuaderno de tecnología.</w:t>
      </w:r>
    </w:p>
    <w:p w:rsidR="00364B26" w:rsidRPr="006E1433" w:rsidRDefault="00364B26" w:rsidP="00364B26">
      <w:pPr>
        <w:jc w:val="both"/>
        <w:rPr>
          <w:sz w:val="28"/>
          <w:szCs w:val="28"/>
        </w:rPr>
      </w:pPr>
    </w:p>
    <w:p w:rsidR="00364B26" w:rsidRPr="006E1433" w:rsidRDefault="00364B26" w:rsidP="00364B26">
      <w:pPr>
        <w:jc w:val="both"/>
        <w:rPr>
          <w:b/>
          <w:sz w:val="28"/>
          <w:szCs w:val="28"/>
        </w:rPr>
      </w:pPr>
      <w:r w:rsidRPr="006E1433">
        <w:rPr>
          <w:b/>
          <w:sz w:val="28"/>
          <w:szCs w:val="28"/>
        </w:rPr>
        <w:t>PARTE PRÁCTICA:</w:t>
      </w:r>
    </w:p>
    <w:p w:rsidR="00364B26" w:rsidRDefault="00364B26" w:rsidP="00364B26">
      <w:pPr>
        <w:numPr>
          <w:ilvl w:val="0"/>
          <w:numId w:val="6"/>
        </w:numPr>
        <w:jc w:val="both"/>
        <w:rPr>
          <w:sz w:val="28"/>
          <w:szCs w:val="28"/>
        </w:rPr>
      </w:pPr>
      <w:r w:rsidRPr="006E1433">
        <w:rPr>
          <w:sz w:val="28"/>
          <w:szCs w:val="28"/>
        </w:rPr>
        <w:t xml:space="preserve">Elaborar trazos de espalda, delantero y manga con claves y marcas en papel </w:t>
      </w:r>
      <w:proofErr w:type="spellStart"/>
      <w:r w:rsidRPr="006E1433">
        <w:rPr>
          <w:sz w:val="28"/>
          <w:szCs w:val="28"/>
        </w:rPr>
        <w:t>Kraft</w:t>
      </w:r>
      <w:proofErr w:type="spellEnd"/>
      <w:r w:rsidRPr="006E1433">
        <w:rPr>
          <w:sz w:val="28"/>
          <w:szCs w:val="28"/>
        </w:rPr>
        <w:t xml:space="preserve"> y mica</w:t>
      </w:r>
      <w:r w:rsidR="0020191A">
        <w:rPr>
          <w:sz w:val="28"/>
          <w:szCs w:val="28"/>
        </w:rPr>
        <w:t>.</w:t>
      </w:r>
    </w:p>
    <w:p w:rsidR="0020191A" w:rsidRPr="006E1433" w:rsidRDefault="0020191A" w:rsidP="0020191A">
      <w:pPr>
        <w:jc w:val="both"/>
        <w:rPr>
          <w:sz w:val="28"/>
          <w:szCs w:val="28"/>
        </w:rPr>
      </w:pPr>
    </w:p>
    <w:p w:rsidR="00184086" w:rsidRPr="00184086" w:rsidRDefault="006E1433" w:rsidP="0020191A">
      <w:pPr>
        <w:pStyle w:val="Prrafodelista"/>
        <w:jc w:val="both"/>
        <w:rPr>
          <w:b/>
        </w:rPr>
      </w:pPr>
      <w:r w:rsidRPr="006E1433">
        <w:rPr>
          <w:b/>
          <w:sz w:val="28"/>
          <w:szCs w:val="28"/>
        </w:rPr>
        <w:t>NOTA: LAS ACTIVIDADES SE ENTREGARAN CUANDO SE REANUDEN LAS CLASES</w:t>
      </w:r>
      <w:r>
        <w:rPr>
          <w:b/>
          <w:sz w:val="28"/>
          <w:szCs w:val="28"/>
        </w:rPr>
        <w:t>.</w:t>
      </w:r>
    </w:p>
    <w:sectPr w:rsidR="00184086" w:rsidRPr="00184086" w:rsidSect="00E06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5051"/>
    <w:multiLevelType w:val="hybridMultilevel"/>
    <w:tmpl w:val="D3620266"/>
    <w:lvl w:ilvl="0" w:tplc="0F244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690C"/>
    <w:multiLevelType w:val="hybridMultilevel"/>
    <w:tmpl w:val="AEB4D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078"/>
    <w:multiLevelType w:val="hybridMultilevel"/>
    <w:tmpl w:val="1BE0AF06"/>
    <w:lvl w:ilvl="0" w:tplc="0F244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E5FA4"/>
    <w:multiLevelType w:val="hybridMultilevel"/>
    <w:tmpl w:val="13D29E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2534"/>
    <w:multiLevelType w:val="hybridMultilevel"/>
    <w:tmpl w:val="E004A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18AF"/>
    <w:multiLevelType w:val="hybridMultilevel"/>
    <w:tmpl w:val="44DC2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F0"/>
    <w:rsid w:val="00184086"/>
    <w:rsid w:val="0020191A"/>
    <w:rsid w:val="00364B26"/>
    <w:rsid w:val="00456751"/>
    <w:rsid w:val="006E1433"/>
    <w:rsid w:val="00896BF0"/>
    <w:rsid w:val="008F7982"/>
    <w:rsid w:val="00A40CA2"/>
    <w:rsid w:val="00B85E2A"/>
    <w:rsid w:val="00E066D3"/>
    <w:rsid w:val="00E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0792-B6AA-40AF-AAA1-569CA1D8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wnloads\CONFECCI&#211;N%20DEL%20VESTIDO%20E%20INDUSTRIA%20TEXTIL(Actividades%20en%20casa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CONFECCIÓN DEL VESTIDO E INDUSTRIA TEXTIL(Actividades en casa).dot</Template>
  <TotalTime>1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cp:lastModifiedBy>Cruz Del Sur</cp:lastModifiedBy>
  <cp:revision>1</cp:revision>
  <dcterms:created xsi:type="dcterms:W3CDTF">2017-10-06T02:38:00Z</dcterms:created>
  <dcterms:modified xsi:type="dcterms:W3CDTF">2017-10-06T02:39:00Z</dcterms:modified>
</cp:coreProperties>
</file>